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025" w:rsidRPr="00631E69" w:rsidRDefault="00586025" w:rsidP="00586025">
      <w:pPr>
        <w:tabs>
          <w:tab w:val="left" w:pos="6540"/>
        </w:tabs>
        <w:suppressAutoHyphens w:val="0"/>
        <w:jc w:val="center"/>
        <w:rPr>
          <w:rFonts w:ascii="Calibri" w:eastAsia="Calibri" w:hAnsi="Calibri"/>
          <w:b/>
          <w:sz w:val="27"/>
          <w:szCs w:val="27"/>
          <w:lang w:eastAsia="en-US"/>
        </w:rPr>
      </w:pPr>
      <w:bookmarkStart w:id="0" w:name="_GoBack"/>
      <w:bookmarkEnd w:id="0"/>
      <w:r w:rsidRPr="00631E69">
        <w:rPr>
          <w:rFonts w:ascii="Calibri" w:eastAsia="Calibri" w:hAnsi="Calibri"/>
          <w:b/>
          <w:sz w:val="27"/>
          <w:szCs w:val="27"/>
          <w:lang w:eastAsia="en-US"/>
        </w:rPr>
        <w:t>Plán pedagogické podpory (PLPP)</w:t>
      </w:r>
    </w:p>
    <w:p w:rsidR="00586025" w:rsidRPr="00631E69" w:rsidRDefault="00586025" w:rsidP="00586025">
      <w:pPr>
        <w:tabs>
          <w:tab w:val="left" w:pos="6540"/>
        </w:tabs>
        <w:suppressAutoHyphens w:val="0"/>
        <w:jc w:val="center"/>
        <w:rPr>
          <w:rFonts w:ascii="Calibri" w:eastAsia="Calibri" w:hAnsi="Calibri"/>
          <w:b/>
          <w:sz w:val="27"/>
          <w:szCs w:val="27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126"/>
        <w:gridCol w:w="5103"/>
      </w:tblGrid>
      <w:tr w:rsidR="00586025" w:rsidRPr="00631E69" w:rsidTr="00422129">
        <w:tc>
          <w:tcPr>
            <w:tcW w:w="2405" w:type="dxa"/>
            <w:shd w:val="clear" w:color="auto" w:fill="D9D9D9" w:themeFill="background1" w:themeFillShade="D9"/>
          </w:tcPr>
          <w:p w:rsidR="00586025" w:rsidRPr="00226BD3" w:rsidRDefault="00586025" w:rsidP="00B343D7">
            <w:pPr>
              <w:suppressAutoHyphens w:val="0"/>
              <w:spacing w:before="40" w:after="4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226BD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Jméno a příjmení dítěte, žáka nebo studenta (dále jen „žák“)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586025" w:rsidRPr="00422129" w:rsidRDefault="00624141" w:rsidP="00BA2E3D">
            <w:pPr>
              <w:suppressAutoHyphens w:val="0"/>
              <w:spacing w:before="40" w:after="40"/>
              <w:rPr>
                <w:rFonts w:ascii="Calibri" w:eastAsia="Calibri" w:hAnsi="Calibri"/>
                <w:szCs w:val="24"/>
                <w:lang w:eastAsia="en-US"/>
              </w:rPr>
            </w:pPr>
            <w:sdt>
              <w:sdtPr>
                <w:rPr>
                  <w:rFonts w:ascii="Calibri" w:eastAsia="Calibri" w:hAnsi="Calibri"/>
                  <w:szCs w:val="24"/>
                  <w:lang w:eastAsia="en-US"/>
                </w:rPr>
                <w:id w:val="-180124527"/>
                <w:placeholder>
                  <w:docPart w:val="46A43789EAE444E781CAF979F008686C"/>
                </w:placeholder>
                <w:text/>
              </w:sdtPr>
              <w:sdtEndPr/>
              <w:sdtContent/>
            </w:sdt>
          </w:p>
        </w:tc>
      </w:tr>
      <w:tr w:rsidR="00586025" w:rsidRPr="00631E69" w:rsidTr="00422129">
        <w:tc>
          <w:tcPr>
            <w:tcW w:w="2405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suppressAutoHyphens w:val="0"/>
              <w:spacing w:before="40" w:after="4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Škola</w:t>
            </w:r>
          </w:p>
        </w:tc>
        <w:sdt>
          <w:sdtPr>
            <w:rPr>
              <w:rFonts w:ascii="Calibri" w:eastAsia="Calibri" w:hAnsi="Calibri"/>
              <w:szCs w:val="22"/>
              <w:lang w:eastAsia="en-US"/>
            </w:rPr>
            <w:id w:val="239537672"/>
            <w:placeholder>
              <w:docPart w:val="2461FCE14D554ED993D986E6C64C82C5"/>
            </w:placeholder>
            <w:showingPlcHdr/>
            <w:text w:multiLine="1"/>
          </w:sdtPr>
          <w:sdtEndPr/>
          <w:sdtContent>
            <w:tc>
              <w:tcPr>
                <w:tcW w:w="7229" w:type="dxa"/>
                <w:gridSpan w:val="2"/>
                <w:shd w:val="clear" w:color="auto" w:fill="auto"/>
              </w:tcPr>
              <w:p w:rsidR="00586025" w:rsidRPr="00422129" w:rsidRDefault="0090150D" w:rsidP="0090150D">
                <w:pPr>
                  <w:suppressAutoHyphens w:val="0"/>
                  <w:spacing w:before="40" w:after="4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422129">
                  <w:rPr>
                    <w:rStyle w:val="Zstupntext"/>
                    <w:rFonts w:asciiTheme="minorHAnsi" w:eastAsiaTheme="minorHAnsi" w:hAnsiTheme="minorHAnsi"/>
                    <w:color w:val="BFBFBF" w:themeColor="background1" w:themeShade="BF"/>
                  </w:rPr>
                  <w:t>Škola, město, ulice</w:t>
                </w:r>
              </w:p>
            </w:tc>
          </w:sdtContent>
        </w:sdt>
      </w:tr>
      <w:tr w:rsidR="00586025" w:rsidRPr="00631E69" w:rsidTr="00422129">
        <w:tc>
          <w:tcPr>
            <w:tcW w:w="2405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suppressAutoHyphens w:val="0"/>
              <w:spacing w:before="40" w:after="4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Ročník</w:t>
            </w:r>
          </w:p>
        </w:tc>
        <w:sdt>
          <w:sdtPr>
            <w:rPr>
              <w:rFonts w:ascii="Calibri" w:eastAsia="Calibri" w:hAnsi="Calibri"/>
              <w:szCs w:val="22"/>
              <w:lang w:eastAsia="en-US"/>
            </w:rPr>
            <w:id w:val="-1497406935"/>
            <w:placeholder>
              <w:docPart w:val="F0C349D424E040B79F212FC580D3A81D"/>
            </w:placeholder>
            <w:showingPlcHdr/>
            <w:text/>
          </w:sdtPr>
          <w:sdtEndPr/>
          <w:sdtContent>
            <w:tc>
              <w:tcPr>
                <w:tcW w:w="7229" w:type="dxa"/>
                <w:gridSpan w:val="2"/>
                <w:shd w:val="clear" w:color="auto" w:fill="auto"/>
              </w:tcPr>
              <w:p w:rsidR="00586025" w:rsidRPr="00422129" w:rsidRDefault="0090150D" w:rsidP="0090150D">
                <w:pPr>
                  <w:suppressAutoHyphens w:val="0"/>
                  <w:spacing w:before="40" w:after="4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422129">
                  <w:rPr>
                    <w:rStyle w:val="Zstupntext"/>
                    <w:rFonts w:asciiTheme="minorHAnsi" w:eastAsiaTheme="minorHAnsi" w:hAnsiTheme="minorHAnsi"/>
                    <w:color w:val="BFBFBF" w:themeColor="background1" w:themeShade="BF"/>
                  </w:rPr>
                  <w:t>Ročník</w:t>
                </w:r>
              </w:p>
            </w:tc>
          </w:sdtContent>
        </w:sdt>
      </w:tr>
      <w:tr w:rsidR="00586025" w:rsidRPr="00631E69" w:rsidTr="00422129">
        <w:tc>
          <w:tcPr>
            <w:tcW w:w="4531" w:type="dxa"/>
            <w:gridSpan w:val="2"/>
            <w:shd w:val="clear" w:color="auto" w:fill="D9D9D9" w:themeFill="background1" w:themeFillShade="D9"/>
          </w:tcPr>
          <w:p w:rsidR="00586025" w:rsidRPr="00631E69" w:rsidRDefault="00586025" w:rsidP="00B343D7">
            <w:pPr>
              <w:suppressAutoHyphens w:val="0"/>
              <w:spacing w:before="40" w:after="4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Důvod k přistoupení sestavení PLPP </w:t>
            </w:r>
          </w:p>
        </w:tc>
        <w:tc>
          <w:tcPr>
            <w:tcW w:w="5103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687804972"/>
              <w:placeholder>
                <w:docPart w:val="97C3C7AE843A4ABA974681B43169AE2E"/>
              </w:placeholder>
              <w:showingPlcHdr/>
              <w:text w:multiLine="1"/>
            </w:sdtPr>
            <w:sdtEndPr/>
            <w:sdtContent>
              <w:p w:rsidR="00586025" w:rsidRPr="00631E69" w:rsidRDefault="00422129" w:rsidP="009000B5">
                <w:pPr>
                  <w:tabs>
                    <w:tab w:val="left" w:pos="9638"/>
                  </w:tabs>
                  <w:ind w:right="-53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422129">
                  <w:rPr>
                    <w:rFonts w:asciiTheme="minorHAnsi" w:hAnsiTheme="minorHAnsi"/>
                    <w:color w:val="BFBFBF" w:themeColor="background1" w:themeShade="BF"/>
                  </w:rPr>
                  <w:t>Zde zaznamenejte hlavní důvody, které vás vedou k rozhodnutí zpracovat u žáka PLPP.</w:t>
                </w:r>
              </w:p>
            </w:sdtContent>
          </w:sdt>
        </w:tc>
      </w:tr>
      <w:tr w:rsidR="00586025" w:rsidRPr="00631E69" w:rsidTr="00422129">
        <w:tc>
          <w:tcPr>
            <w:tcW w:w="4531" w:type="dxa"/>
            <w:gridSpan w:val="2"/>
            <w:shd w:val="clear" w:color="auto" w:fill="D9D9D9" w:themeFill="background1" w:themeFillShade="D9"/>
          </w:tcPr>
          <w:p w:rsidR="00586025" w:rsidRPr="00631E69" w:rsidRDefault="00586025" w:rsidP="00B343D7">
            <w:pPr>
              <w:suppressAutoHyphens w:val="0"/>
              <w:spacing w:before="40" w:after="4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Datum vyhotovení </w:t>
            </w:r>
          </w:p>
        </w:tc>
        <w:sdt>
          <w:sdtPr>
            <w:rPr>
              <w:rFonts w:ascii="Calibri" w:eastAsia="Calibri" w:hAnsi="Calibri"/>
              <w:szCs w:val="22"/>
              <w:lang w:eastAsia="en-US"/>
            </w:rPr>
            <w:id w:val="1768583243"/>
            <w:placeholder>
              <w:docPart w:val="7E5A8992E6C3425F803DFAA62C41BE02"/>
            </w:placeholder>
            <w:showingPlcHdr/>
            <w:text/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="00586025" w:rsidRPr="00631E69" w:rsidRDefault="0090150D" w:rsidP="0090150D">
                <w:pPr>
                  <w:suppressAutoHyphens w:val="0"/>
                  <w:spacing w:before="40" w:after="4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90150D">
                  <w:rPr>
                    <w:rStyle w:val="Zstupntext"/>
                    <w:rFonts w:asciiTheme="minorHAnsi" w:eastAsiaTheme="minorHAnsi" w:hAnsiTheme="minorHAnsi"/>
                    <w:color w:val="BFBFBF" w:themeColor="background1" w:themeShade="BF"/>
                  </w:rPr>
                  <w:t>Datum vyhotovení</w:t>
                </w:r>
              </w:p>
            </w:tc>
          </w:sdtContent>
        </w:sdt>
      </w:tr>
      <w:tr w:rsidR="00586025" w:rsidRPr="00631E69" w:rsidTr="00422129">
        <w:tc>
          <w:tcPr>
            <w:tcW w:w="4531" w:type="dxa"/>
            <w:gridSpan w:val="2"/>
            <w:shd w:val="clear" w:color="auto" w:fill="D9D9D9" w:themeFill="background1" w:themeFillShade="D9"/>
          </w:tcPr>
          <w:p w:rsidR="00586025" w:rsidRPr="00631E69" w:rsidRDefault="00586025" w:rsidP="00B343D7">
            <w:pPr>
              <w:suppressAutoHyphens w:val="0"/>
              <w:spacing w:before="40" w:after="4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Vyhodnocení PLPP plánováno ke dni</w:t>
            </w:r>
            <w:r w:rsidRPr="00631E69" w:rsidDel="00935FA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sdt>
          <w:sdtPr>
            <w:rPr>
              <w:rFonts w:ascii="Calibri" w:eastAsia="Calibri" w:hAnsi="Calibri"/>
              <w:szCs w:val="22"/>
              <w:lang w:eastAsia="en-US"/>
            </w:rPr>
            <w:id w:val="1191650288"/>
            <w:placeholder>
              <w:docPart w:val="11889968A3D04C1FA3A7B6879FADB40D"/>
            </w:placeholder>
            <w:showingPlcHdr/>
            <w:text/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="00586025" w:rsidRPr="00631E69" w:rsidRDefault="0090150D" w:rsidP="0090150D">
                <w:pPr>
                  <w:suppressAutoHyphens w:val="0"/>
                  <w:spacing w:before="40" w:after="4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90150D">
                  <w:rPr>
                    <w:rStyle w:val="Zstupntext"/>
                    <w:rFonts w:asciiTheme="minorHAnsi" w:eastAsiaTheme="minorHAnsi" w:hAnsiTheme="minorHAnsi"/>
                    <w:color w:val="BFBFBF" w:themeColor="background1" w:themeShade="BF"/>
                  </w:rPr>
                  <w:t>Datum plánovaného vyhodnocení</w:t>
                </w:r>
              </w:p>
            </w:tc>
          </w:sdtContent>
        </w:sdt>
      </w:tr>
    </w:tbl>
    <w:p w:rsidR="00586025" w:rsidRPr="00631E69" w:rsidRDefault="00586025" w:rsidP="00586025">
      <w:pPr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I. Charakteristika žáka a jeho/její obtíží</w:t>
            </w:r>
          </w:p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31E69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(silné, slabé stránky; popis obtíží; pedagogická, případně speciálně - pedagogická diagnostika s cílem stanovení úprav </w:t>
            </w:r>
            <w:r w:rsidRPr="00631E69">
              <w:rPr>
                <w:rFonts w:ascii="Calibri" w:eastAsia="Calibri" w:hAnsi="Calibri"/>
                <w:sz w:val="18"/>
                <w:szCs w:val="18"/>
                <w:lang w:eastAsia="en-US"/>
              </w:rPr>
              <w:br/>
              <w:t>ve vzdělávání; aktuální zdravotní stav; další okolnosti ovlivňující nastavení podpory)</w:t>
            </w:r>
          </w:p>
        </w:tc>
      </w:tr>
      <w:tr w:rsidR="00586025" w:rsidRPr="00631E69" w:rsidTr="00B343D7"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-1682040869"/>
              <w:placeholder>
                <w:docPart w:val="2056FC61B7E34DDCA8CE5B109548BAD3"/>
              </w:placeholder>
              <w:showingPlcHdr/>
              <w:text w:multiLine="1"/>
            </w:sdtPr>
            <w:sdtEndPr/>
            <w:sdtContent>
              <w:p w:rsidR="00586025" w:rsidRPr="00422129" w:rsidRDefault="00340048" w:rsidP="00B343D7">
                <w:pPr>
                  <w:tabs>
                    <w:tab w:val="left" w:pos="9638"/>
                  </w:tabs>
                  <w:suppressAutoHyphens w:val="0"/>
                  <w:ind w:right="-53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422129">
                  <w:rPr>
                    <w:rFonts w:asciiTheme="minorHAnsi" w:hAnsiTheme="minorHAnsi"/>
                    <w:color w:val="BFBFBF" w:themeColor="background1" w:themeShade="BF"/>
                  </w:rPr>
                  <w:t>Zde vypište obtíže žáka, které vás vedly ke zpracování PLPP. Více viz závorka výše.</w:t>
                </w:r>
              </w:p>
            </w:sdtContent>
          </w:sdt>
          <w:p w:rsidR="00586025" w:rsidRPr="0042212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:rsidR="00586025" w:rsidRPr="00631E69" w:rsidRDefault="00586025" w:rsidP="00586025">
      <w:pPr>
        <w:tabs>
          <w:tab w:val="left" w:pos="9638"/>
        </w:tabs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II. Stanovení cílů PLPP</w:t>
            </w:r>
          </w:p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31E69">
              <w:rPr>
                <w:rFonts w:ascii="Calibri" w:eastAsia="Calibri" w:hAnsi="Calibri"/>
                <w:sz w:val="18"/>
                <w:szCs w:val="18"/>
                <w:lang w:eastAsia="en-US"/>
              </w:rPr>
              <w:t>(cíle rozvoje žáka)</w:t>
            </w:r>
          </w:p>
        </w:tc>
      </w:tr>
      <w:tr w:rsidR="00586025" w:rsidRPr="00631E69" w:rsidTr="00B343D7"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-811636459"/>
              <w:placeholder>
                <w:docPart w:val="72003FB2FE044C3BB083827CAE5646DF"/>
              </w:placeholder>
              <w:showingPlcHdr/>
              <w:text w:multiLine="1"/>
            </w:sdtPr>
            <w:sdtEndPr/>
            <w:sdtContent>
              <w:p w:rsidR="00586025" w:rsidRPr="00422129" w:rsidRDefault="0090150D" w:rsidP="00B343D7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422129">
                  <w:rPr>
                    <w:rFonts w:asciiTheme="minorHAnsi" w:hAnsiTheme="minorHAnsi"/>
                    <w:color w:val="BFBFBF" w:themeColor="background1" w:themeShade="BF"/>
                  </w:rPr>
                  <w:t>Zde uveďte, na základě výše uvedených faktů, jakých cílů u žáka chcete dosáhnout.</w:t>
                </w:r>
              </w:p>
            </w:sdtContent>
          </w:sdt>
          <w:p w:rsidR="00586025" w:rsidRPr="0042212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:rsidR="00586025" w:rsidRPr="00631E69" w:rsidRDefault="00586025" w:rsidP="00586025">
      <w:pPr>
        <w:tabs>
          <w:tab w:val="left" w:pos="9638"/>
        </w:tabs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III. Podpůrná opatření ve škole </w:t>
            </w:r>
          </w:p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31E69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(Doplňte </w:t>
            </w:r>
            <w:r w:rsidRPr="00631E69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konkrétní postupy</w:t>
            </w:r>
            <w:r w:rsidRPr="00631E69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v těch kategorií podpůrných opatření, které uplatňujete.)</w:t>
            </w:r>
          </w:p>
        </w:tc>
      </w:tr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0"/>
                <w:lang w:eastAsia="en-US"/>
              </w:rPr>
              <w:t>a) Metody výuky</w:t>
            </w:r>
          </w:p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Cs w:val="24"/>
                <w:lang w:eastAsia="en-US"/>
              </w:rPr>
            </w:pPr>
            <w:r w:rsidRPr="00631E69">
              <w:rPr>
                <w:rFonts w:ascii="Calibri" w:eastAsia="Calibri" w:hAnsi="Calibri"/>
                <w:sz w:val="20"/>
                <w:szCs w:val="22"/>
                <w:lang w:eastAsia="en-US"/>
              </w:rPr>
              <w:t>(specifikace úprav metod práce se žákem)</w:t>
            </w:r>
          </w:p>
        </w:tc>
      </w:tr>
      <w:tr w:rsidR="00586025" w:rsidRPr="00631E69" w:rsidTr="00B343D7"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2052875722"/>
              <w:placeholder>
                <w:docPart w:val="CB424C6DBE9C430C86F2A085F117A46B"/>
              </w:placeholder>
              <w:showingPlcHdr/>
              <w:text w:multiLine="1"/>
            </w:sdtPr>
            <w:sdtEndPr/>
            <w:sdtContent>
              <w:p w:rsidR="00586025" w:rsidRPr="00631E69" w:rsidRDefault="0090150D" w:rsidP="00B343D7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90150D">
                  <w:rPr>
                    <w:rFonts w:asciiTheme="minorHAnsi" w:hAnsiTheme="minorHAnsi"/>
                    <w:color w:val="BFBFBF" w:themeColor="background1" w:themeShade="BF"/>
                  </w:rPr>
                  <w:t>Zde uveďte metody, které budete při podpoře žáka uplatňovat, abyste dosáhli stanovených cílů.</w:t>
                </w:r>
              </w:p>
            </w:sdtContent>
          </w:sdt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0"/>
                <w:lang w:eastAsia="en-US"/>
              </w:rPr>
              <w:t>b) Organizace výuky</w:t>
            </w:r>
          </w:p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sz w:val="20"/>
                <w:szCs w:val="22"/>
                <w:lang w:eastAsia="en-US"/>
              </w:rPr>
              <w:t>(úpravy v organizaci výuky ve školní třídě, případně i mimo ni)</w:t>
            </w:r>
          </w:p>
        </w:tc>
      </w:tr>
      <w:tr w:rsidR="00586025" w:rsidRPr="00631E69" w:rsidTr="00B343D7"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</w:rPr>
              <w:id w:val="1036162906"/>
              <w:placeholder>
                <w:docPart w:val="2C2CD43148F847319975FF8B74C57BBA"/>
              </w:placeholder>
              <w:showingPlcHdr/>
              <w:text w:multiLine="1"/>
            </w:sdtPr>
            <w:sdtEndPr/>
            <w:sdtContent>
              <w:p w:rsidR="00586025" w:rsidRPr="00631E69" w:rsidRDefault="0090150D" w:rsidP="0090150D">
                <w:pPr>
                  <w:pStyle w:val="Bezmezer"/>
                  <w:tabs>
                    <w:tab w:val="left" w:pos="9638"/>
                  </w:tabs>
                  <w:rPr>
                    <w:rFonts w:ascii="Calibri" w:eastAsia="Calibri" w:hAnsi="Calibri"/>
                  </w:rPr>
                </w:pPr>
                <w:r w:rsidRPr="0090150D">
                  <w:rPr>
                    <w:color w:val="BFBFBF" w:themeColor="background1" w:themeShade="BF"/>
                    <w:sz w:val="24"/>
                  </w:rPr>
                  <w:t>Zde uveďte, jaké budete využívat změny v organizaci výuky žáka, abyste dosáhli stanovených cílů.</w:t>
                </w:r>
              </w:p>
            </w:sdtContent>
          </w:sdt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0"/>
                <w:lang w:eastAsia="en-US"/>
              </w:rPr>
              <w:t>c) Hodnocení žáka</w:t>
            </w:r>
          </w:p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 w:val="20"/>
                <w:lang w:eastAsia="en-US"/>
              </w:rPr>
            </w:pPr>
            <w:r w:rsidRPr="00631E69">
              <w:rPr>
                <w:rFonts w:ascii="Calibri" w:eastAsia="Calibri" w:hAnsi="Calibri"/>
                <w:sz w:val="20"/>
                <w:lang w:eastAsia="en-US"/>
              </w:rPr>
              <w:t xml:space="preserve"> (vymezení úprav hodnocení, jak hodnotíme, co úpravami hodnocení sledujeme, kritéria)</w:t>
            </w:r>
          </w:p>
        </w:tc>
      </w:tr>
      <w:tr w:rsidR="00586025" w:rsidRPr="00631E69" w:rsidTr="00B343D7"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-998969740"/>
              <w:placeholder>
                <w:docPart w:val="5B96EB7F3C9F45908231A450E3333085"/>
              </w:placeholder>
              <w:showingPlcHdr/>
              <w:text w:multiLine="1"/>
            </w:sdtPr>
            <w:sdtEndPr/>
            <w:sdtContent>
              <w:p w:rsidR="00586025" w:rsidRPr="00631E69" w:rsidRDefault="0090150D" w:rsidP="00B343D7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90150D">
                  <w:rPr>
                    <w:rFonts w:asciiTheme="minorHAnsi" w:hAnsiTheme="minorHAnsi"/>
                    <w:color w:val="BFBFBF" w:themeColor="background1" w:themeShade="BF"/>
                  </w:rPr>
                  <w:t>Zde uveďte, jak upravíte hodnocení pokroku, aby podporovalo a napomáhalo dosažení cílů stanovených tímto PLPP.</w:t>
                </w:r>
              </w:p>
            </w:sdtContent>
          </w:sdt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0"/>
                <w:lang w:eastAsia="en-US"/>
              </w:rPr>
              <w:t>d) Pomůcky</w:t>
            </w:r>
          </w:p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 w:val="20"/>
                <w:lang w:eastAsia="en-US"/>
              </w:rPr>
            </w:pPr>
            <w:r w:rsidRPr="00631E69">
              <w:rPr>
                <w:rFonts w:ascii="Calibri" w:eastAsia="Calibri" w:hAnsi="Calibri"/>
                <w:sz w:val="20"/>
                <w:lang w:eastAsia="en-US"/>
              </w:rPr>
              <w:t>(učebnice, pracovní listy, ICT technika, atd.)</w:t>
            </w:r>
          </w:p>
        </w:tc>
      </w:tr>
      <w:tr w:rsidR="00586025" w:rsidRPr="00631E69" w:rsidTr="00B343D7"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1082028709"/>
              <w:placeholder>
                <w:docPart w:val="592BE91AC440444BBEB314674B9F4005"/>
              </w:placeholder>
              <w:showingPlcHdr/>
              <w:text w:multiLine="1"/>
            </w:sdtPr>
            <w:sdtEndPr/>
            <w:sdtContent>
              <w:p w:rsidR="00586025" w:rsidRPr="00631E69" w:rsidRDefault="0090150D" w:rsidP="00B343D7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90150D">
                  <w:rPr>
                    <w:rFonts w:asciiTheme="minorHAnsi" w:hAnsiTheme="minorHAnsi"/>
                    <w:color w:val="BFBFBF" w:themeColor="background1" w:themeShade="BF"/>
                  </w:rPr>
                  <w:t>Zde uveďte, jaké pomůcky budete k naplnění cílů využívat.</w:t>
                </w:r>
              </w:p>
            </w:sdtContent>
          </w:sdt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0"/>
                <w:lang w:eastAsia="en-US"/>
              </w:rPr>
              <w:t>e) Požadavky na organizaci práce učitele/lů</w:t>
            </w:r>
          </w:p>
        </w:tc>
      </w:tr>
      <w:tr w:rsidR="00586025" w:rsidRPr="00631E69" w:rsidTr="00B343D7"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-2097243949"/>
              <w:placeholder>
                <w:docPart w:val="9ED707973F0745FCB6E80E70672E642D"/>
              </w:placeholder>
              <w:showingPlcHdr/>
              <w:text w:multiLine="1"/>
            </w:sdtPr>
            <w:sdtEndPr/>
            <w:sdtContent>
              <w:p w:rsidR="00586025" w:rsidRPr="00631E69" w:rsidRDefault="0090150D" w:rsidP="00B343D7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90150D">
                  <w:rPr>
                    <w:rFonts w:asciiTheme="minorHAnsi" w:hAnsiTheme="minorHAnsi"/>
                    <w:color w:val="BFBFBF" w:themeColor="background1" w:themeShade="BF"/>
                  </w:rPr>
                  <w:t>Zde uveďte, jaké požadavky máte na ostatní učitele, kteří vyučují žáka, aby bylo dosaženo stanovených cílů.</w:t>
                </w:r>
              </w:p>
            </w:sdtContent>
          </w:sdt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:rsidR="00586025" w:rsidRPr="00631E69" w:rsidRDefault="00586025" w:rsidP="00586025">
      <w:pPr>
        <w:tabs>
          <w:tab w:val="left" w:pos="9638"/>
        </w:tabs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IV. Podpůrná opatření v rámci domácí přípravy </w:t>
            </w:r>
          </w:p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31E69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(popis úprav domácí přípravy, forma a frekvence komunikace s rodinou) </w:t>
            </w:r>
          </w:p>
        </w:tc>
      </w:tr>
      <w:tr w:rsidR="00586025" w:rsidRPr="00631E69" w:rsidTr="00B343D7"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1029224132"/>
              <w:placeholder>
                <w:docPart w:val="D9F5272D4FDD446FB14AB27B830C66D4"/>
              </w:placeholder>
              <w:showingPlcHdr/>
              <w:text w:multiLine="1"/>
            </w:sdtPr>
            <w:sdtEndPr/>
            <w:sdtContent>
              <w:p w:rsidR="00586025" w:rsidRPr="00631E69" w:rsidRDefault="0090150D" w:rsidP="00B343D7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90150D">
                  <w:rPr>
                    <w:rFonts w:asciiTheme="minorHAnsi" w:hAnsiTheme="minorHAnsi"/>
                    <w:color w:val="BFBFBF" w:themeColor="background1" w:themeShade="BF"/>
                  </w:rPr>
                  <w:t>Zde uveďte, jak bude probíhat domácí příprava žáka, jak bude probíhat komunikace s rodinou, aby byla zajištěna realizace podpůrných opatření synergicky i v rámci domácí přípravy.</w:t>
                </w:r>
              </w:p>
            </w:sdtContent>
          </w:sdt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:rsidR="00586025" w:rsidRPr="00631E69" w:rsidRDefault="00586025" w:rsidP="00586025">
      <w:pPr>
        <w:tabs>
          <w:tab w:val="left" w:pos="9638"/>
        </w:tabs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V. Podpůrná opatření jiného druhu </w:t>
            </w:r>
          </w:p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31E69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(respektovat zdravotní stav, zátěžovou situaci v rodině či škole -  vztahové problémy, postavení ve třídě; </w:t>
            </w:r>
            <w:r w:rsidRPr="00631E69">
              <w:rPr>
                <w:rFonts w:ascii="Calibri" w:eastAsia="Calibri" w:hAnsi="Calibri"/>
                <w:sz w:val="18"/>
                <w:szCs w:val="18"/>
                <w:lang w:eastAsia="en-US"/>
              </w:rPr>
              <w:br/>
              <w:t>v jakých činnostech, jakým způsobem)</w:t>
            </w:r>
          </w:p>
        </w:tc>
      </w:tr>
      <w:tr w:rsidR="00586025" w:rsidRPr="00631E69" w:rsidTr="00B343D7"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-621305691"/>
              <w:placeholder>
                <w:docPart w:val="1162757212D74FB7A37CF8DBD86BFBF9"/>
              </w:placeholder>
              <w:showingPlcHdr/>
              <w:text w:multiLine="1"/>
            </w:sdtPr>
            <w:sdtEndPr/>
            <w:sdtContent>
              <w:p w:rsidR="00586025" w:rsidRPr="00422129" w:rsidRDefault="00422129" w:rsidP="00B343D7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422129">
                  <w:rPr>
                    <w:rFonts w:ascii="Calibri" w:eastAsia="Calibri" w:hAnsi="Calibri"/>
                    <w:color w:val="BFBFBF" w:themeColor="background1" w:themeShade="BF"/>
                    <w:szCs w:val="22"/>
                    <w:lang w:eastAsia="en-US"/>
                  </w:rPr>
                  <w:t>Zde uveďte jiná podpůrná opatření.</w:t>
                </w:r>
              </w:p>
            </w:sdtContent>
          </w:sdt>
          <w:p w:rsidR="00586025" w:rsidRPr="0042212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:rsidR="00586025" w:rsidRPr="00631E69" w:rsidRDefault="00586025" w:rsidP="00586025">
      <w:pPr>
        <w:tabs>
          <w:tab w:val="left" w:pos="9638"/>
        </w:tabs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VI. Vyhodnocení účinnosti PLPP                                                                              Dne:</w:t>
            </w:r>
          </w:p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sz w:val="18"/>
                <w:szCs w:val="18"/>
                <w:lang w:eastAsia="en-US"/>
              </w:rPr>
              <w:t>(Naplnění cílů PLPP)</w:t>
            </w:r>
          </w:p>
        </w:tc>
      </w:tr>
      <w:tr w:rsidR="00586025" w:rsidRPr="000A41FE" w:rsidTr="00422129">
        <w:trPr>
          <w:trHeight w:val="567"/>
        </w:trPr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1278988866"/>
              <w:placeholder>
                <w:docPart w:val="A7AE30C70A2B49E5AF9DF385DDDD6C61"/>
              </w:placeholder>
              <w:showingPlcHdr/>
              <w:text w:multiLine="1"/>
            </w:sdtPr>
            <w:sdtEndPr/>
            <w:sdtContent>
              <w:p w:rsidR="00586025" w:rsidRPr="000A41FE" w:rsidRDefault="0090150D" w:rsidP="00B343D7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0A41FE">
                  <w:rPr>
                    <w:rFonts w:asciiTheme="minorHAnsi" w:hAnsiTheme="minorHAnsi"/>
                    <w:color w:val="BFBFBF" w:themeColor="background1" w:themeShade="BF"/>
                  </w:rPr>
                  <w:t>Zde uveďte, jak se vám podařilo, s využitím stanovených kritérií, naplnit stanovené cíle, uveďte datum vyhodnocení.</w:t>
                </w:r>
              </w:p>
            </w:sdtContent>
          </w:sdt>
          <w:p w:rsidR="00586025" w:rsidRPr="000A41FE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:rsidR="00422129" w:rsidRDefault="00422129" w:rsidP="00586025">
      <w:pPr>
        <w:tabs>
          <w:tab w:val="left" w:pos="9638"/>
        </w:tabs>
        <w:suppressAutoHyphens w:val="0"/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W w:w="95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5"/>
        <w:gridCol w:w="5670"/>
      </w:tblGrid>
      <w:tr w:rsidR="00586025" w:rsidRPr="00631E69" w:rsidTr="00422129">
        <w:tc>
          <w:tcPr>
            <w:tcW w:w="3885" w:type="dxa"/>
            <w:shd w:val="clear" w:color="auto" w:fill="D9D9D9" w:themeFill="background1" w:themeFillShade="D9"/>
          </w:tcPr>
          <w:p w:rsidR="00586025" w:rsidRPr="00631E69" w:rsidRDefault="00586025" w:rsidP="00422129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Doporučení k odbornému vyšetření</w:t>
            </w:r>
            <w:r w:rsidRPr="00631E69">
              <w:rPr>
                <w:rFonts w:ascii="Calibri" w:eastAsia="Calibri" w:hAnsi="Calibri"/>
                <w:b/>
                <w:sz w:val="22"/>
                <w:szCs w:val="22"/>
                <w:vertAlign w:val="superscript"/>
                <w:lang w:eastAsia="en-US"/>
              </w:rPr>
              <w:footnoteReference w:id="1"/>
            </w: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586025" w:rsidRPr="00F46A0B" w:rsidRDefault="00624141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  <w:sdt>
              <w:sdtPr>
                <w:rPr>
                  <w:rFonts w:ascii="MS Gothic" w:eastAsia="MS Gothic" w:hAnsi="MS Gothic"/>
                  <w:sz w:val="22"/>
                  <w:szCs w:val="22"/>
                  <w:lang w:eastAsia="en-US"/>
                </w:rPr>
                <w:id w:val="-1608736000"/>
              </w:sdtPr>
              <w:sdtEndPr/>
              <w:sdtContent>
                <w:r w:rsidR="00422129" w:rsidRPr="00F46A0B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586025" w:rsidRPr="00F46A0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Ano</w:t>
            </w:r>
            <w:r w:rsidR="00586025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                                                    </w:t>
            </w: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-1670402537"/>
              </w:sdtPr>
              <w:sdtEndPr/>
              <w:sdtContent>
                <w:r w:rsidR="00422129" w:rsidRPr="00F46A0B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586025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586025" w:rsidRPr="00F46A0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Ne</w:t>
            </w:r>
            <w:r w:rsidR="00586025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586025" w:rsidRPr="00F46A0B" w:rsidRDefault="00624141" w:rsidP="00422129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1885206793"/>
              </w:sdtPr>
              <w:sdtEndPr/>
              <w:sdtContent>
                <w:r w:rsidR="00422129" w:rsidRPr="00F46A0B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422129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586025" w:rsidRPr="00F46A0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PPP</w:t>
            </w:r>
            <w:r w:rsidR="00586025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422129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r w:rsidR="00586025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751637404"/>
              </w:sdtPr>
              <w:sdtEndPr/>
              <w:sdtContent>
                <w:r w:rsidR="00422129" w:rsidRPr="00F46A0B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422129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586025" w:rsidRPr="00F46A0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SPC</w:t>
            </w:r>
            <w:r w:rsidR="00422129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r w:rsidR="00586025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</w:t>
            </w: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1717703427"/>
              </w:sdtPr>
              <w:sdtEndPr/>
              <w:sdtContent>
                <w:r w:rsidR="00422129" w:rsidRPr="00F46A0B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422129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586025" w:rsidRPr="00F46A0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SVP</w:t>
            </w:r>
            <w:r w:rsidR="00586025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422129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r w:rsidR="00586025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1601680726"/>
              </w:sdtPr>
              <w:sdtEndPr/>
              <w:sdtContent>
                <w:r w:rsidR="00422129" w:rsidRPr="00F46A0B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422129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586025" w:rsidRPr="00F46A0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jiné:</w:t>
            </w:r>
            <w:r w:rsid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356629384"/>
              </w:sdtPr>
              <w:sdtEndPr/>
              <w:sdtContent>
                <w:r w:rsidR="00422129" w:rsidRPr="00F46A0B">
                  <w:rPr>
                    <w:rFonts w:ascii="Calibri" w:eastAsia="Calibri" w:hAnsi="Calibri"/>
                    <w:szCs w:val="22"/>
                    <w:lang w:eastAsia="en-US"/>
                  </w:rPr>
                  <w:t>jiné</w:t>
                </w:r>
              </w:sdtContent>
            </w:sdt>
          </w:p>
        </w:tc>
      </w:tr>
    </w:tbl>
    <w:p w:rsidR="00586025" w:rsidRPr="00631E69" w:rsidRDefault="00586025" w:rsidP="00586025">
      <w:pPr>
        <w:tabs>
          <w:tab w:val="left" w:pos="9638"/>
        </w:tabs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977"/>
        <w:gridCol w:w="3714"/>
      </w:tblGrid>
      <w:tr w:rsidR="00B746E1" w:rsidRPr="00B746E1" w:rsidTr="00422129">
        <w:tc>
          <w:tcPr>
            <w:tcW w:w="2943" w:type="dxa"/>
            <w:shd w:val="clear" w:color="auto" w:fill="D9D9D9" w:themeFill="background1" w:themeFillShade="D9"/>
          </w:tcPr>
          <w:p w:rsidR="00586025" w:rsidRPr="00B746E1" w:rsidRDefault="00586025" w:rsidP="00B343D7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b/>
                <w:color w:val="000000" w:themeColor="text1"/>
                <w:szCs w:val="22"/>
                <w:lang w:eastAsia="en-US"/>
              </w:rPr>
            </w:pPr>
            <w:r w:rsidRPr="00B746E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Role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586025" w:rsidRPr="00B746E1" w:rsidRDefault="00586025" w:rsidP="00B343D7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b/>
                <w:color w:val="000000" w:themeColor="text1"/>
                <w:szCs w:val="22"/>
                <w:lang w:eastAsia="en-US"/>
              </w:rPr>
            </w:pPr>
            <w:r w:rsidRPr="00B746E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Jméno a příjmení</w:t>
            </w:r>
          </w:p>
        </w:tc>
        <w:tc>
          <w:tcPr>
            <w:tcW w:w="3714" w:type="dxa"/>
            <w:shd w:val="clear" w:color="auto" w:fill="D9D9D9" w:themeFill="background1" w:themeFillShade="D9"/>
          </w:tcPr>
          <w:p w:rsidR="00586025" w:rsidRPr="00B746E1" w:rsidRDefault="00586025" w:rsidP="00B343D7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b/>
                <w:color w:val="000000" w:themeColor="text1"/>
                <w:szCs w:val="22"/>
                <w:lang w:eastAsia="en-US"/>
              </w:rPr>
            </w:pPr>
            <w:r w:rsidRPr="00B746E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Podpis a datum</w:t>
            </w:r>
          </w:p>
        </w:tc>
      </w:tr>
      <w:tr w:rsidR="002A22A1" w:rsidRPr="00B746E1" w:rsidTr="00422129">
        <w:tc>
          <w:tcPr>
            <w:tcW w:w="2943" w:type="dxa"/>
            <w:shd w:val="clear" w:color="auto" w:fill="D9D9D9" w:themeFill="background1" w:themeFillShade="D9"/>
          </w:tcPr>
          <w:p w:rsidR="002A22A1" w:rsidRPr="00B746E1" w:rsidRDefault="002A22A1" w:rsidP="00B343D7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b/>
                <w:color w:val="000000" w:themeColor="text1"/>
                <w:szCs w:val="22"/>
                <w:lang w:eastAsia="en-US"/>
              </w:rPr>
            </w:pPr>
            <w:r w:rsidRPr="00B746E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Třídní učitel</w:t>
            </w:r>
          </w:p>
        </w:tc>
        <w:tc>
          <w:tcPr>
            <w:tcW w:w="2977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-141047887"/>
              <w:showingPlcHdr/>
              <w:text w:multiLine="1"/>
            </w:sdtPr>
            <w:sdtEndPr/>
            <w:sdtContent>
              <w:p w:rsidR="002A22A1" w:rsidRPr="00631E69" w:rsidRDefault="004E5673" w:rsidP="00E025E0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>
                  <w:rPr>
                    <w:rFonts w:asciiTheme="minorHAnsi" w:hAnsiTheme="minorHAnsi"/>
                    <w:color w:val="BFBFBF" w:themeColor="background1" w:themeShade="BF"/>
                  </w:rPr>
                  <w:t>Jméno a příjmení třídního učitele</w:t>
                </w:r>
              </w:p>
            </w:sdtContent>
          </w:sdt>
          <w:p w:rsidR="002A22A1" w:rsidRPr="00631E69" w:rsidRDefault="002A22A1" w:rsidP="00E025E0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3714" w:type="dxa"/>
            <w:shd w:val="clear" w:color="auto" w:fill="auto"/>
          </w:tcPr>
          <w:p w:rsidR="002A22A1" w:rsidRPr="002A22A1" w:rsidRDefault="002A22A1" w:rsidP="00B343D7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2A22A1" w:rsidRPr="00B746E1" w:rsidTr="00422129">
        <w:tc>
          <w:tcPr>
            <w:tcW w:w="2943" w:type="dxa"/>
            <w:shd w:val="clear" w:color="auto" w:fill="D9D9D9" w:themeFill="background1" w:themeFillShade="D9"/>
          </w:tcPr>
          <w:p w:rsidR="002A22A1" w:rsidRPr="00B746E1" w:rsidRDefault="002A22A1" w:rsidP="000F7C36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b/>
                <w:color w:val="000000" w:themeColor="text1"/>
                <w:szCs w:val="22"/>
                <w:lang w:eastAsia="en-US"/>
              </w:rPr>
            </w:pPr>
            <w:r w:rsidRPr="00B746E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Učitel/é předmětu/ů</w:t>
            </w:r>
          </w:p>
        </w:tc>
        <w:tc>
          <w:tcPr>
            <w:tcW w:w="2977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-2123363695"/>
              <w:showingPlcHdr/>
              <w:text w:multiLine="1"/>
            </w:sdtPr>
            <w:sdtEndPr/>
            <w:sdtContent>
              <w:p w:rsidR="002A22A1" w:rsidRPr="00631E69" w:rsidRDefault="004E5673" w:rsidP="00E025E0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>
                  <w:rPr>
                    <w:rFonts w:asciiTheme="minorHAnsi" w:hAnsiTheme="minorHAnsi"/>
                    <w:color w:val="BFBFBF" w:themeColor="background1" w:themeShade="BF"/>
                  </w:rPr>
                  <w:t>Jméno a příjmení učitele/ů</w:t>
                </w:r>
              </w:p>
            </w:sdtContent>
          </w:sdt>
          <w:p w:rsidR="002A22A1" w:rsidRPr="00631E69" w:rsidRDefault="002A22A1" w:rsidP="00E025E0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3714" w:type="dxa"/>
            <w:shd w:val="clear" w:color="auto" w:fill="auto"/>
          </w:tcPr>
          <w:p w:rsidR="002A22A1" w:rsidRPr="002A22A1" w:rsidRDefault="002A22A1" w:rsidP="00B343D7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2A22A1" w:rsidRPr="00B746E1" w:rsidTr="00422129">
        <w:tc>
          <w:tcPr>
            <w:tcW w:w="2943" w:type="dxa"/>
            <w:shd w:val="clear" w:color="auto" w:fill="D9D9D9" w:themeFill="background1" w:themeFillShade="D9"/>
          </w:tcPr>
          <w:p w:rsidR="002A22A1" w:rsidRPr="00B746E1" w:rsidRDefault="002A22A1" w:rsidP="00B343D7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b/>
                <w:color w:val="000000" w:themeColor="text1"/>
                <w:szCs w:val="22"/>
                <w:lang w:eastAsia="en-US"/>
              </w:rPr>
            </w:pPr>
            <w:r w:rsidRPr="00B746E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Pracovník ŠPP</w:t>
            </w:r>
          </w:p>
        </w:tc>
        <w:tc>
          <w:tcPr>
            <w:tcW w:w="2977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936410919"/>
              <w:showingPlcHdr/>
              <w:text w:multiLine="1"/>
            </w:sdtPr>
            <w:sdtEndPr/>
            <w:sdtContent>
              <w:p w:rsidR="002A22A1" w:rsidRPr="00631E69" w:rsidRDefault="004E5673" w:rsidP="00E025E0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>
                  <w:rPr>
                    <w:rFonts w:asciiTheme="minorHAnsi" w:hAnsiTheme="minorHAnsi"/>
                    <w:color w:val="BFBFBF" w:themeColor="background1" w:themeShade="BF"/>
                  </w:rPr>
                  <w:t>Jméno a příjmení pracovníka ŠPP</w:t>
                </w:r>
              </w:p>
            </w:sdtContent>
          </w:sdt>
          <w:p w:rsidR="002A22A1" w:rsidRPr="00631E69" w:rsidRDefault="002A22A1" w:rsidP="00E025E0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3714" w:type="dxa"/>
            <w:shd w:val="clear" w:color="auto" w:fill="auto"/>
          </w:tcPr>
          <w:p w:rsidR="002A22A1" w:rsidRPr="002A22A1" w:rsidRDefault="002A22A1" w:rsidP="00B343D7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2A22A1" w:rsidRPr="00B746E1" w:rsidTr="00422129">
        <w:tc>
          <w:tcPr>
            <w:tcW w:w="2943" w:type="dxa"/>
            <w:shd w:val="clear" w:color="auto" w:fill="D9D9D9" w:themeFill="background1" w:themeFillShade="D9"/>
          </w:tcPr>
          <w:p w:rsidR="002A22A1" w:rsidRPr="00B746E1" w:rsidRDefault="002A22A1" w:rsidP="00B343D7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b/>
                <w:color w:val="000000" w:themeColor="text1"/>
                <w:szCs w:val="22"/>
                <w:lang w:eastAsia="en-US"/>
              </w:rPr>
            </w:pPr>
            <w:r w:rsidRPr="00B746E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Zákonný zástupce</w:t>
            </w:r>
          </w:p>
        </w:tc>
        <w:tc>
          <w:tcPr>
            <w:tcW w:w="2977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1690559855"/>
              <w:showingPlcHdr/>
              <w:text w:multiLine="1"/>
            </w:sdtPr>
            <w:sdtEndPr/>
            <w:sdtContent>
              <w:p w:rsidR="002A22A1" w:rsidRPr="00631E69" w:rsidRDefault="004E5673" w:rsidP="00E025E0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>
                  <w:rPr>
                    <w:rFonts w:asciiTheme="minorHAnsi" w:hAnsiTheme="minorHAnsi"/>
                    <w:color w:val="BFBFBF" w:themeColor="background1" w:themeShade="BF"/>
                  </w:rPr>
                  <w:t>Jméno a příjmení zákonného zástupce</w:t>
                </w:r>
              </w:p>
            </w:sdtContent>
          </w:sdt>
          <w:p w:rsidR="002A22A1" w:rsidRPr="00631E69" w:rsidRDefault="002A22A1" w:rsidP="00E025E0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3714" w:type="dxa"/>
            <w:shd w:val="clear" w:color="auto" w:fill="auto"/>
          </w:tcPr>
          <w:p w:rsidR="002A22A1" w:rsidRPr="002A22A1" w:rsidRDefault="002A22A1" w:rsidP="00B343D7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:rsidR="00226BD3" w:rsidRDefault="00226BD3" w:rsidP="00226BD3">
      <w:pPr>
        <w:tabs>
          <w:tab w:val="left" w:pos="7650"/>
        </w:tabs>
        <w:suppressAutoHyphens w:val="0"/>
        <w:spacing w:after="200" w:line="276" w:lineRule="auto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 xml:space="preserve"> </w:t>
      </w:r>
    </w:p>
    <w:sectPr w:rsidR="00226BD3" w:rsidSect="002F1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055" w:rsidRDefault="002E0055" w:rsidP="00586025">
      <w:r>
        <w:separator/>
      </w:r>
    </w:p>
  </w:endnote>
  <w:endnote w:type="continuationSeparator" w:id="0">
    <w:p w:rsidR="002E0055" w:rsidRDefault="002E0055" w:rsidP="00586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055" w:rsidRDefault="002E0055" w:rsidP="00586025">
      <w:r>
        <w:separator/>
      </w:r>
    </w:p>
  </w:footnote>
  <w:footnote w:type="continuationSeparator" w:id="0">
    <w:p w:rsidR="002E0055" w:rsidRDefault="002E0055" w:rsidP="00586025">
      <w:r>
        <w:continuationSeparator/>
      </w:r>
    </w:p>
  </w:footnote>
  <w:footnote w:id="1">
    <w:p w:rsidR="00586025" w:rsidRPr="00A945F7" w:rsidRDefault="00586025" w:rsidP="00586025">
      <w:pPr>
        <w:pStyle w:val="Textpoznpodarou"/>
        <w:rPr>
          <w:i/>
        </w:rPr>
      </w:pPr>
      <w:r>
        <w:rPr>
          <w:rStyle w:val="Znakapoznpodarou"/>
        </w:rPr>
        <w:footnoteRef/>
      </w:r>
      <w:r>
        <w:t xml:space="preserve"> </w:t>
      </w:r>
      <w:r w:rsidRPr="00A945F7">
        <w:rPr>
          <w:i/>
          <w:sz w:val="18"/>
          <w:szCs w:val="18"/>
        </w:rPr>
        <w:t>Odpovídající zaškrtněte, případně doplňte.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922"/>
    <w:rsid w:val="00005783"/>
    <w:rsid w:val="000440EF"/>
    <w:rsid w:val="000A41FE"/>
    <w:rsid w:val="000F7C36"/>
    <w:rsid w:val="00120272"/>
    <w:rsid w:val="00226BD3"/>
    <w:rsid w:val="002A22A1"/>
    <w:rsid w:val="002C0922"/>
    <w:rsid w:val="002E0055"/>
    <w:rsid w:val="002F16BE"/>
    <w:rsid w:val="00313B41"/>
    <w:rsid w:val="00340048"/>
    <w:rsid w:val="00364736"/>
    <w:rsid w:val="00377CB2"/>
    <w:rsid w:val="00385D5F"/>
    <w:rsid w:val="003A7079"/>
    <w:rsid w:val="003B13D2"/>
    <w:rsid w:val="003D6812"/>
    <w:rsid w:val="00422129"/>
    <w:rsid w:val="00432697"/>
    <w:rsid w:val="004E5673"/>
    <w:rsid w:val="004E5F71"/>
    <w:rsid w:val="0058084F"/>
    <w:rsid w:val="00586025"/>
    <w:rsid w:val="005B0AB6"/>
    <w:rsid w:val="005E00B2"/>
    <w:rsid w:val="00624141"/>
    <w:rsid w:val="00677E9B"/>
    <w:rsid w:val="006B3270"/>
    <w:rsid w:val="006F38C0"/>
    <w:rsid w:val="00704CC2"/>
    <w:rsid w:val="00765AF7"/>
    <w:rsid w:val="009000B5"/>
    <w:rsid w:val="0090150D"/>
    <w:rsid w:val="00963B15"/>
    <w:rsid w:val="00974EC4"/>
    <w:rsid w:val="009945D9"/>
    <w:rsid w:val="00B345B1"/>
    <w:rsid w:val="00B746E1"/>
    <w:rsid w:val="00BA2E3D"/>
    <w:rsid w:val="00D60C08"/>
    <w:rsid w:val="00E11F17"/>
    <w:rsid w:val="00E2391B"/>
    <w:rsid w:val="00EA2972"/>
    <w:rsid w:val="00EB4910"/>
    <w:rsid w:val="00EB54BA"/>
    <w:rsid w:val="00ED369B"/>
    <w:rsid w:val="00F46A0B"/>
    <w:rsid w:val="00FD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4D2B14-F8F2-43B1-B126-C48402D8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6025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586025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86025"/>
    <w:rPr>
      <w:rFonts w:ascii="Arial" w:eastAsia="Times New Roman" w:hAnsi="Arial" w:cs="Times New Roman"/>
      <w:sz w:val="20"/>
      <w:szCs w:val="20"/>
      <w:lang w:eastAsia="ar-SA"/>
    </w:rPr>
  </w:style>
  <w:style w:type="character" w:styleId="Znakapoznpodarou">
    <w:name w:val="footnote reference"/>
    <w:uiPriority w:val="99"/>
    <w:unhideWhenUsed/>
    <w:rsid w:val="00586025"/>
    <w:rPr>
      <w:vertAlign w:val="superscript"/>
    </w:rPr>
  </w:style>
  <w:style w:type="paragraph" w:styleId="Bezmezer">
    <w:name w:val="No Spacing"/>
    <w:uiPriority w:val="1"/>
    <w:qFormat/>
    <w:rsid w:val="00ED369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D36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369B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369B"/>
    <w:rPr>
      <w:rFonts w:ascii="Arial" w:eastAsia="Times New Roman" w:hAnsi="Arial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36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369B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36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69B"/>
    <w:rPr>
      <w:rFonts w:ascii="Tahoma" w:eastAsia="Times New Roman" w:hAnsi="Tahoma" w:cs="Tahoma"/>
      <w:sz w:val="16"/>
      <w:szCs w:val="16"/>
      <w:lang w:eastAsia="ar-SA"/>
    </w:rPr>
  </w:style>
  <w:style w:type="character" w:styleId="Zstupntext">
    <w:name w:val="Placeholder Text"/>
    <w:basedOn w:val="Standardnpsmoodstavce"/>
    <w:uiPriority w:val="99"/>
    <w:semiHidden/>
    <w:rsid w:val="0090150D"/>
    <w:rPr>
      <w:color w:val="808080"/>
    </w:rPr>
  </w:style>
  <w:style w:type="character" w:customStyle="1" w:styleId="Texty">
    <w:name w:val="Texty"/>
    <w:uiPriority w:val="1"/>
    <w:rsid w:val="009000B5"/>
    <w:rPr>
      <w:rFonts w:asciiTheme="minorHAnsi" w:hAnsiTheme="minorHAnsi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a\Disk%20Google\Novela%20&#352;Z\Pl&#225;n%20pedagogick&#233;%20podpor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A43789EAE444E781CAF979F00868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E7B53A-2957-45C2-8893-790132CBD034}"/>
      </w:docPartPr>
      <w:docPartBody>
        <w:p w:rsidR="00A1559D" w:rsidRDefault="00D90724">
          <w:pPr>
            <w:pStyle w:val="46A43789EAE444E781CAF979F008686C"/>
          </w:pPr>
          <w:r w:rsidRPr="00422129">
            <w:rPr>
              <w:rStyle w:val="Zstupntext"/>
              <w:rFonts w:eastAsiaTheme="minorHAnsi"/>
              <w:color w:val="BFBFBF" w:themeColor="background1" w:themeShade="BF"/>
              <w:szCs w:val="24"/>
            </w:rPr>
            <w:t>Jméno a příjemní</w:t>
          </w:r>
        </w:p>
      </w:docPartBody>
    </w:docPart>
    <w:docPart>
      <w:docPartPr>
        <w:name w:val="2461FCE14D554ED993D986E6C64C82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0DBEBE-4B66-4589-A6CE-ED39B403CD7C}"/>
      </w:docPartPr>
      <w:docPartBody>
        <w:p w:rsidR="00A1559D" w:rsidRDefault="00D90724">
          <w:pPr>
            <w:pStyle w:val="2461FCE14D554ED993D986E6C64C82C5"/>
          </w:pPr>
          <w:r w:rsidRPr="00422129">
            <w:rPr>
              <w:rStyle w:val="Zstupntext"/>
              <w:rFonts w:eastAsiaTheme="minorHAnsi"/>
              <w:color w:val="BFBFBF" w:themeColor="background1" w:themeShade="BF"/>
            </w:rPr>
            <w:t>Škola, město, ulice</w:t>
          </w:r>
        </w:p>
      </w:docPartBody>
    </w:docPart>
    <w:docPart>
      <w:docPartPr>
        <w:name w:val="F0C349D424E040B79F212FC580D3A8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AB5848-719E-47F3-8133-870C4BFC62EC}"/>
      </w:docPartPr>
      <w:docPartBody>
        <w:p w:rsidR="00A1559D" w:rsidRDefault="00D90724">
          <w:pPr>
            <w:pStyle w:val="F0C349D424E040B79F212FC580D3A81D"/>
          </w:pPr>
          <w:r w:rsidRPr="00422129">
            <w:rPr>
              <w:rStyle w:val="Zstupntext"/>
              <w:rFonts w:eastAsiaTheme="minorHAnsi"/>
              <w:color w:val="BFBFBF" w:themeColor="background1" w:themeShade="BF"/>
            </w:rPr>
            <w:t>Ročník</w:t>
          </w:r>
        </w:p>
      </w:docPartBody>
    </w:docPart>
    <w:docPart>
      <w:docPartPr>
        <w:name w:val="97C3C7AE843A4ABA974681B43169AE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41265C-5F40-45C0-B760-A8E67251D08F}"/>
      </w:docPartPr>
      <w:docPartBody>
        <w:p w:rsidR="00A1559D" w:rsidRDefault="00D90724">
          <w:pPr>
            <w:pStyle w:val="97C3C7AE843A4ABA974681B43169AE2E"/>
          </w:pPr>
          <w:r w:rsidRPr="00422129">
            <w:rPr>
              <w:color w:val="BFBFBF" w:themeColor="background1" w:themeShade="BF"/>
            </w:rPr>
            <w:t>Zde zaznamenejte hlavní důvody, které vás vedou k rozhodnutí zpracovat u žáka PLPP.</w:t>
          </w:r>
        </w:p>
      </w:docPartBody>
    </w:docPart>
    <w:docPart>
      <w:docPartPr>
        <w:name w:val="7E5A8992E6C3425F803DFAA62C41BE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A9EF6E-B251-4C86-8ACA-A48DCC6BECD3}"/>
      </w:docPartPr>
      <w:docPartBody>
        <w:p w:rsidR="00A1559D" w:rsidRDefault="00D90724">
          <w:pPr>
            <w:pStyle w:val="7E5A8992E6C3425F803DFAA62C41BE02"/>
          </w:pPr>
          <w:r w:rsidRPr="0090150D">
            <w:rPr>
              <w:rStyle w:val="Zstupntext"/>
              <w:rFonts w:eastAsiaTheme="minorHAnsi"/>
              <w:color w:val="BFBFBF" w:themeColor="background1" w:themeShade="BF"/>
            </w:rPr>
            <w:t>Datum vyhotovení</w:t>
          </w:r>
        </w:p>
      </w:docPartBody>
    </w:docPart>
    <w:docPart>
      <w:docPartPr>
        <w:name w:val="11889968A3D04C1FA3A7B6879FADB4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35CBE5-F4DC-4CA1-A549-EDD72795E7F1}"/>
      </w:docPartPr>
      <w:docPartBody>
        <w:p w:rsidR="00A1559D" w:rsidRDefault="00D90724">
          <w:pPr>
            <w:pStyle w:val="11889968A3D04C1FA3A7B6879FADB40D"/>
          </w:pPr>
          <w:r w:rsidRPr="0090150D">
            <w:rPr>
              <w:rStyle w:val="Zstupntext"/>
              <w:rFonts w:eastAsiaTheme="minorHAnsi"/>
              <w:color w:val="BFBFBF" w:themeColor="background1" w:themeShade="BF"/>
            </w:rPr>
            <w:t>Datum plánovaného vyhodnocení</w:t>
          </w:r>
        </w:p>
      </w:docPartBody>
    </w:docPart>
    <w:docPart>
      <w:docPartPr>
        <w:name w:val="2056FC61B7E34DDCA8CE5B109548BA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C2420C-737C-4797-AFBA-6B545CD071D6}"/>
      </w:docPartPr>
      <w:docPartBody>
        <w:p w:rsidR="00A1559D" w:rsidRDefault="00D90724">
          <w:pPr>
            <w:pStyle w:val="2056FC61B7E34DDCA8CE5B109548BAD3"/>
          </w:pPr>
          <w:r w:rsidRPr="00422129">
            <w:rPr>
              <w:color w:val="BFBFBF" w:themeColor="background1" w:themeShade="BF"/>
            </w:rPr>
            <w:t>Zde vypište obtíže žáka, které vás vedly ke zpracování PLPP. Více viz závorka výše.</w:t>
          </w:r>
        </w:p>
      </w:docPartBody>
    </w:docPart>
    <w:docPart>
      <w:docPartPr>
        <w:name w:val="72003FB2FE044C3BB083827CAE5646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FA77D3-BFA1-45C5-ACBF-C0293B437F26}"/>
      </w:docPartPr>
      <w:docPartBody>
        <w:p w:rsidR="00A1559D" w:rsidRDefault="00D90724">
          <w:pPr>
            <w:pStyle w:val="72003FB2FE044C3BB083827CAE5646DF"/>
          </w:pPr>
          <w:r w:rsidRPr="00422129">
            <w:rPr>
              <w:color w:val="BFBFBF" w:themeColor="background1" w:themeShade="BF"/>
            </w:rPr>
            <w:t>Zde uveďte, na základě výše uvedených faktů, jakých cílů u žáka chcete dosáhnout.</w:t>
          </w:r>
        </w:p>
      </w:docPartBody>
    </w:docPart>
    <w:docPart>
      <w:docPartPr>
        <w:name w:val="CB424C6DBE9C430C86F2A085F117A4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FF5FE7-D4C7-4EBA-AA9C-419D7406D5DA}"/>
      </w:docPartPr>
      <w:docPartBody>
        <w:p w:rsidR="00A1559D" w:rsidRDefault="00D90724">
          <w:pPr>
            <w:pStyle w:val="CB424C6DBE9C430C86F2A085F117A46B"/>
          </w:pPr>
          <w:r w:rsidRPr="0090150D">
            <w:rPr>
              <w:color w:val="BFBFBF" w:themeColor="background1" w:themeShade="BF"/>
            </w:rPr>
            <w:t>Zde uveďte metody, které budete při podpoře žáka uplatňovat, abyste dosáhli stanovených cílů.</w:t>
          </w:r>
        </w:p>
      </w:docPartBody>
    </w:docPart>
    <w:docPart>
      <w:docPartPr>
        <w:name w:val="2C2CD43148F847319975FF8B74C57B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696A29-EF7C-48ED-90B0-32287B872F81}"/>
      </w:docPartPr>
      <w:docPartBody>
        <w:p w:rsidR="00A1559D" w:rsidRDefault="00D90724">
          <w:pPr>
            <w:pStyle w:val="2C2CD43148F847319975FF8B74C57BBA"/>
          </w:pPr>
          <w:r w:rsidRPr="0090150D">
            <w:rPr>
              <w:color w:val="BFBFBF" w:themeColor="background1" w:themeShade="BF"/>
              <w:sz w:val="24"/>
            </w:rPr>
            <w:t>Zde uveďte, jaké budete využívat změny v organizaci výuky žáka, abyste dosáhli stanovených cílů.</w:t>
          </w:r>
        </w:p>
      </w:docPartBody>
    </w:docPart>
    <w:docPart>
      <w:docPartPr>
        <w:name w:val="5B96EB7F3C9F45908231A450E33330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A3F7FF-2CFD-4301-B7FC-E122E779E64E}"/>
      </w:docPartPr>
      <w:docPartBody>
        <w:p w:rsidR="00A1559D" w:rsidRDefault="00D90724">
          <w:pPr>
            <w:pStyle w:val="5B96EB7F3C9F45908231A450E3333085"/>
          </w:pPr>
          <w:r w:rsidRPr="0090150D">
            <w:rPr>
              <w:color w:val="BFBFBF" w:themeColor="background1" w:themeShade="BF"/>
            </w:rPr>
            <w:t>Zde uveďte, jak upravíte hodnocení pokroku, aby podporovalo a napomáhalo dosažení cílů stanovených tímto PLPP.</w:t>
          </w:r>
        </w:p>
      </w:docPartBody>
    </w:docPart>
    <w:docPart>
      <w:docPartPr>
        <w:name w:val="592BE91AC440444BBEB314674B9F40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34FAD5-6C2D-4280-AA4D-4D5A5A7AA7B4}"/>
      </w:docPartPr>
      <w:docPartBody>
        <w:p w:rsidR="00A1559D" w:rsidRDefault="00D90724">
          <w:pPr>
            <w:pStyle w:val="592BE91AC440444BBEB314674B9F4005"/>
          </w:pPr>
          <w:r w:rsidRPr="0090150D">
            <w:rPr>
              <w:color w:val="BFBFBF" w:themeColor="background1" w:themeShade="BF"/>
            </w:rPr>
            <w:t>Zde uveďte, jaké pomůcky budete k naplnění cílů využívat.</w:t>
          </w:r>
        </w:p>
      </w:docPartBody>
    </w:docPart>
    <w:docPart>
      <w:docPartPr>
        <w:name w:val="9ED707973F0745FCB6E80E70672E64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7DDAFD-0EA8-4918-9E0F-4205367ED68B}"/>
      </w:docPartPr>
      <w:docPartBody>
        <w:p w:rsidR="00A1559D" w:rsidRDefault="00D90724">
          <w:pPr>
            <w:pStyle w:val="9ED707973F0745FCB6E80E70672E642D"/>
          </w:pPr>
          <w:r w:rsidRPr="0090150D">
            <w:rPr>
              <w:color w:val="BFBFBF" w:themeColor="background1" w:themeShade="BF"/>
            </w:rPr>
            <w:t>Zde uveďte, jaké požadavky máte na ostatní učitele, kteří vyučují žáka, aby bylo dosaženo stanovených cílů.</w:t>
          </w:r>
        </w:p>
      </w:docPartBody>
    </w:docPart>
    <w:docPart>
      <w:docPartPr>
        <w:name w:val="D9F5272D4FDD446FB14AB27B830C66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36D326-9354-4C87-85BF-AD7CA5F461D9}"/>
      </w:docPartPr>
      <w:docPartBody>
        <w:p w:rsidR="00A1559D" w:rsidRDefault="00D90724">
          <w:pPr>
            <w:pStyle w:val="D9F5272D4FDD446FB14AB27B830C66D4"/>
          </w:pPr>
          <w:r w:rsidRPr="0090150D">
            <w:rPr>
              <w:color w:val="BFBFBF" w:themeColor="background1" w:themeShade="BF"/>
            </w:rPr>
            <w:t>Zde uveďte, jak bude probíhat domácí příprava žáka, jak bude probíhat komunikace s rodinou, aby byla zajištěna realizace podpůrných opatření synergicky i v rámci domácí přípravy.</w:t>
          </w:r>
        </w:p>
      </w:docPartBody>
    </w:docPart>
    <w:docPart>
      <w:docPartPr>
        <w:name w:val="1162757212D74FB7A37CF8DBD86BFB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F37505-0FA3-4588-848A-265C2C7FBAFF}"/>
      </w:docPartPr>
      <w:docPartBody>
        <w:p w:rsidR="00A1559D" w:rsidRDefault="00D90724">
          <w:pPr>
            <w:pStyle w:val="1162757212D74FB7A37CF8DBD86BFBF9"/>
          </w:pPr>
          <w:r w:rsidRPr="00422129">
            <w:rPr>
              <w:rFonts w:ascii="Calibri" w:eastAsia="Calibri" w:hAnsi="Calibri"/>
              <w:color w:val="BFBFBF" w:themeColor="background1" w:themeShade="BF"/>
              <w:lang w:eastAsia="en-US"/>
            </w:rPr>
            <w:t>Zde uveďte jiná podpůrná opatření.</w:t>
          </w:r>
        </w:p>
      </w:docPartBody>
    </w:docPart>
    <w:docPart>
      <w:docPartPr>
        <w:name w:val="A7AE30C70A2B49E5AF9DF385DDDD6C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5DF0CB-F6B3-4E67-A7C7-0BB203B334F4}"/>
      </w:docPartPr>
      <w:docPartBody>
        <w:p w:rsidR="00A1559D" w:rsidRDefault="00D90724">
          <w:pPr>
            <w:pStyle w:val="A7AE30C70A2B49E5AF9DF385DDDD6C61"/>
          </w:pPr>
          <w:r w:rsidRPr="000A41FE">
            <w:rPr>
              <w:color w:val="BFBFBF" w:themeColor="background1" w:themeShade="BF"/>
            </w:rPr>
            <w:t>Zde uveďte, jak se vám podařilo, s využitím stanovených kritérií, naplnit stanovené cíle, uveďte datum vyhodnocení.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90724"/>
    <w:rsid w:val="00A1559D"/>
    <w:rsid w:val="00D9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55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1559D"/>
    <w:rPr>
      <w:color w:val="808080"/>
    </w:rPr>
  </w:style>
  <w:style w:type="paragraph" w:customStyle="1" w:styleId="46A43789EAE444E781CAF979F008686C">
    <w:name w:val="46A43789EAE444E781CAF979F008686C"/>
    <w:rsid w:val="00A1559D"/>
  </w:style>
  <w:style w:type="paragraph" w:customStyle="1" w:styleId="2461FCE14D554ED993D986E6C64C82C5">
    <w:name w:val="2461FCE14D554ED993D986E6C64C82C5"/>
    <w:rsid w:val="00A1559D"/>
  </w:style>
  <w:style w:type="paragraph" w:customStyle="1" w:styleId="F0C349D424E040B79F212FC580D3A81D">
    <w:name w:val="F0C349D424E040B79F212FC580D3A81D"/>
    <w:rsid w:val="00A1559D"/>
  </w:style>
  <w:style w:type="paragraph" w:customStyle="1" w:styleId="97C3C7AE843A4ABA974681B43169AE2E">
    <w:name w:val="97C3C7AE843A4ABA974681B43169AE2E"/>
    <w:rsid w:val="00A1559D"/>
  </w:style>
  <w:style w:type="paragraph" w:customStyle="1" w:styleId="7E5A8992E6C3425F803DFAA62C41BE02">
    <w:name w:val="7E5A8992E6C3425F803DFAA62C41BE02"/>
    <w:rsid w:val="00A1559D"/>
  </w:style>
  <w:style w:type="paragraph" w:customStyle="1" w:styleId="11889968A3D04C1FA3A7B6879FADB40D">
    <w:name w:val="11889968A3D04C1FA3A7B6879FADB40D"/>
    <w:rsid w:val="00A1559D"/>
  </w:style>
  <w:style w:type="paragraph" w:customStyle="1" w:styleId="2056FC61B7E34DDCA8CE5B109548BAD3">
    <w:name w:val="2056FC61B7E34DDCA8CE5B109548BAD3"/>
    <w:rsid w:val="00A1559D"/>
  </w:style>
  <w:style w:type="paragraph" w:customStyle="1" w:styleId="72003FB2FE044C3BB083827CAE5646DF">
    <w:name w:val="72003FB2FE044C3BB083827CAE5646DF"/>
    <w:rsid w:val="00A1559D"/>
  </w:style>
  <w:style w:type="paragraph" w:customStyle="1" w:styleId="CB424C6DBE9C430C86F2A085F117A46B">
    <w:name w:val="CB424C6DBE9C430C86F2A085F117A46B"/>
    <w:rsid w:val="00A1559D"/>
  </w:style>
  <w:style w:type="paragraph" w:customStyle="1" w:styleId="2C2CD43148F847319975FF8B74C57BBA">
    <w:name w:val="2C2CD43148F847319975FF8B74C57BBA"/>
    <w:rsid w:val="00A1559D"/>
  </w:style>
  <w:style w:type="paragraph" w:customStyle="1" w:styleId="5B96EB7F3C9F45908231A450E3333085">
    <w:name w:val="5B96EB7F3C9F45908231A450E3333085"/>
    <w:rsid w:val="00A1559D"/>
  </w:style>
  <w:style w:type="paragraph" w:customStyle="1" w:styleId="592BE91AC440444BBEB314674B9F4005">
    <w:name w:val="592BE91AC440444BBEB314674B9F4005"/>
    <w:rsid w:val="00A1559D"/>
  </w:style>
  <w:style w:type="paragraph" w:customStyle="1" w:styleId="9ED707973F0745FCB6E80E70672E642D">
    <w:name w:val="9ED707973F0745FCB6E80E70672E642D"/>
    <w:rsid w:val="00A1559D"/>
  </w:style>
  <w:style w:type="paragraph" w:customStyle="1" w:styleId="D9F5272D4FDD446FB14AB27B830C66D4">
    <w:name w:val="D9F5272D4FDD446FB14AB27B830C66D4"/>
    <w:rsid w:val="00A1559D"/>
  </w:style>
  <w:style w:type="paragraph" w:customStyle="1" w:styleId="1162757212D74FB7A37CF8DBD86BFBF9">
    <w:name w:val="1162757212D74FB7A37CF8DBD86BFBF9"/>
    <w:rsid w:val="00A1559D"/>
  </w:style>
  <w:style w:type="paragraph" w:customStyle="1" w:styleId="A7AE30C70A2B49E5AF9DF385DDDD6C61">
    <w:name w:val="A7AE30C70A2B49E5AF9DF385DDDD6C61"/>
    <w:rsid w:val="00A155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Plán pedagogické podpory</Template>
  <TotalTime>0</TotalTime>
  <Pages>2</Pages>
  <Words>435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Jana Hlavová</cp:lastModifiedBy>
  <cp:revision>2</cp:revision>
  <cp:lastPrinted>2016-01-18T07:58:00Z</cp:lastPrinted>
  <dcterms:created xsi:type="dcterms:W3CDTF">2023-10-17T10:45:00Z</dcterms:created>
  <dcterms:modified xsi:type="dcterms:W3CDTF">2023-10-17T10:45:00Z</dcterms:modified>
</cp:coreProperties>
</file>